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2801620</wp:posOffset>
                </wp:positionH>
                <wp:positionV relativeFrom="page">
                  <wp:posOffset>10498455</wp:posOffset>
                </wp:positionV>
                <wp:extent cx="2126615" cy="17462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bidi w:val="0"/>
                              <w:spacing w:before="0" w:after="120"/>
                              <w:rPr/>
                            </w:pPr>
                            <w:r>
                              <w:rPr/>
                              <w:t>Designed by Edmund Laugasson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220.6pt;margin-top:826.65pt;width:167.35pt;height:13.65pt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bidi w:val="0"/>
                        <w:spacing w:before="0" w:after="120"/>
                        <w:rPr/>
                      </w:pPr>
                      <w:r>
                        <w:rPr/>
                        <w:t>Designed by Edmund Laugasson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5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6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9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10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/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13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14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17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18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/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21" name="Image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22" name="Image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25" name="Image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26" name="Image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/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29" name="Image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30" name="Image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33" name="Image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34" name="Image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Image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/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37" name="Image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38" name="Image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239770" cy="1871980"/>
                <wp:effectExtent l="0" t="0" r="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187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center" w:pos="3175" w:leader="none"/>
                              </w:tabs>
                              <w:bidi w:val="0"/>
                              <w:spacing w:before="0" w:after="62"/>
                              <w:ind w:left="0"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202940" cy="1870710"/>
                                  <wp:effectExtent l="0" t="0" r="0" b="0"/>
                                  <wp:docPr id="41" name="Image1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Image1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2940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147.4pt;width:255pt;height:147.3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  <w:tab w:val="center" w:pos="3175" w:leader="none"/>
                        </w:tabs>
                        <w:bidi w:val="0"/>
                        <w:spacing w:before="0" w:after="62"/>
                        <w:ind w:left="0"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202940" cy="1870710"/>
                            <wp:effectExtent l="0" t="0" r="0" b="0"/>
                            <wp:docPr id="42" name="Image1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Image1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2940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850" w:right="567" w:header="0" w:top="850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revisionView w:insDel="0" w:formatting="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egoe UI" w:cs="Tahoma"/>
      <w:color w:val="auto"/>
      <w:kern w:val="0"/>
      <w:sz w:val="24"/>
      <w:szCs w:val="24"/>
      <w:lang w:val="en-US" w:eastAsia="en-US" w:bidi="en-US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5244" w:leader="none"/>
        <w:tab w:val="right" w:pos="10488" w:leader="none"/>
      </w:tabs>
    </w:pPr>
    <w:rPr/>
  </w:style>
  <w:style w:type="paragraph" w:styleId="FrameContents">
    <w:name w:val="Frame Contents"/>
    <w:basedOn w:val="TextBody"/>
    <w:qFormat/>
    <w:pPr/>
    <w:rPr/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sz w:val="28"/>
    </w:rPr>
  </w:style>
  <w:style w:type="paragraph" w:styleId="Subtitle">
    <w:name w:val="Subtitle"/>
    <w:basedOn w:val="Title"/>
    <w:next w:val="TextBody"/>
    <w:qFormat/>
    <w:pPr>
      <w:jc w:val="center"/>
    </w:pPr>
    <w:rPr>
      <w:i/>
      <w:sz w:val="28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Businesscard with logo</Template>
  <TotalTime>1</TotalTime>
  <Application>LibreOffice/6.3.3.2$Windows_X86_64 LibreOffice_project/a64200df03143b798afd1ec74a12ab50359878ed</Application>
  <Pages>1</Pages>
  <Words>4</Words>
  <Characters>25</Characters>
  <CharactersWithSpaces>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2020-10-09T17:22:14Z</dcterms:created>
  <dc:creator/>
  <dc:description/>
  <dc:language>en-US</dc:language>
  <cp:lastModifiedBy/>
  <dcterms:modified xsi:type="dcterms:W3CDTF">2020-10-27T14:30:12Z</dcterms:modified>
  <cp:revision>2</cp:revision>
  <dc:subject/>
  <dc:title>Businesscard with logo</dc:title>
</cp:coreProperties>
</file>